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9"/>
        <w:gridCol w:w="592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9"/>
              <w:gridCol w:w="389"/>
              <w:gridCol w:w="674"/>
              <w:gridCol w:w="1131"/>
              <w:gridCol w:w="937"/>
              <w:gridCol w:w="1766"/>
              <w:gridCol w:w="77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01E290B3" w:rsidR="008057A6" w:rsidRDefault="00D13CA0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9, 2021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2D831B56" w:rsidR="008057A6" w:rsidRDefault="00D13CA0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9</w:t>
                  </w:r>
                  <w:r w:rsidR="00D30A6F">
                    <w:rPr>
                      <w:rFonts w:ascii="Arial" w:hAnsi="Arial" w:cs="Arial"/>
                      <w:sz w:val="22"/>
                      <w:szCs w:val="22"/>
                    </w:rPr>
                    <w:t>, 202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4C0EC88A" w:rsidR="008057A6" w:rsidRDefault="00D13CA0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26,</w:t>
                  </w:r>
                  <w:r w:rsidR="002D7D85">
                    <w:rPr>
                      <w:rFonts w:ascii="Arial" w:hAnsi="Arial" w:cs="Arial"/>
                      <w:sz w:val="22"/>
                      <w:szCs w:val="22"/>
                    </w:rPr>
                    <w:t xml:space="preserve"> 2021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4822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[yyyy/mm/dd]: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79"/>
              <w:gridCol w:w="2468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276D713A" w14:textId="77777777" w:rsidR="00D30A6F" w:rsidRDefault="00EE78F1" w:rsidP="00D30A6F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30A6F">
        <w:rPr>
          <w:rFonts w:ascii="Arial" w:hAnsi="Arial" w:cs="Arial"/>
          <w:sz w:val="20"/>
          <w:szCs w:val="20"/>
        </w:rPr>
        <w:t>Please fill out the section above as indicated.</w:t>
      </w:r>
    </w:p>
    <w:p w14:paraId="7C46043B" w14:textId="375EDE24" w:rsidR="00EE78F1" w:rsidRPr="00D30A6F" w:rsidRDefault="00EE78F1" w:rsidP="00D30A6F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D30A6F">
        <w:rPr>
          <w:rFonts w:ascii="Arial" w:hAnsi="Arial" w:cs="Arial"/>
          <w:sz w:val="20"/>
          <w:szCs w:val="20"/>
        </w:rPr>
        <w:t xml:space="preserve">Please </w:t>
      </w:r>
      <w:r w:rsidR="00D30A6F" w:rsidRPr="00D30A6F">
        <w:rPr>
          <w:rFonts w:ascii="Arial" w:hAnsi="Arial" w:cs="Arial"/>
          <w:sz w:val="20"/>
          <w:szCs w:val="20"/>
        </w:rPr>
        <w:t>refer</w:t>
      </w:r>
      <w:r w:rsidRPr="00D30A6F">
        <w:rPr>
          <w:rFonts w:ascii="Arial" w:hAnsi="Arial" w:cs="Arial"/>
          <w:sz w:val="20"/>
          <w:szCs w:val="20"/>
        </w:rPr>
        <w:t xml:space="preserve"> to the Consultation Letter under the “Attachments” section to view materials related to the proposed new</w:t>
      </w:r>
      <w:r w:rsidR="00D30A6F" w:rsidRPr="00D30A6F">
        <w:t xml:space="preserve"> </w:t>
      </w:r>
      <w:r w:rsidR="00D30A6F" w:rsidRPr="00D30A6F">
        <w:rPr>
          <w:rFonts w:ascii="Arial" w:hAnsi="Arial" w:cs="Arial"/>
          <w:sz w:val="20"/>
          <w:szCs w:val="20"/>
        </w:rPr>
        <w:t xml:space="preserve">VAR-002-AB-4.1 — </w:t>
      </w:r>
      <w:r w:rsidR="00D30A6F" w:rsidRPr="00D30A6F">
        <w:rPr>
          <w:rFonts w:ascii="Arial" w:hAnsi="Arial" w:cs="Arial"/>
          <w:i/>
          <w:iCs/>
          <w:sz w:val="20"/>
          <w:szCs w:val="20"/>
        </w:rPr>
        <w:t>Generator Operation for Maintaining Network Voltage</w:t>
      </w:r>
      <w:bookmarkStart w:id="3" w:name="_GoBack"/>
      <w:bookmarkEnd w:id="3"/>
      <w:r w:rsidR="00CD7EB0" w:rsidRPr="00CD7EB0">
        <w:rPr>
          <w:rFonts w:ascii="Arial" w:hAnsi="Arial" w:cs="Arial"/>
          <w:sz w:val="20"/>
          <w:szCs w:val="20"/>
        </w:rPr>
        <w:t>.</w:t>
      </w:r>
      <w:r w:rsidRPr="00D30A6F">
        <w:rPr>
          <w:rFonts w:ascii="Arial" w:hAnsi="Arial" w:cs="Arial"/>
          <w:sz w:val="20"/>
          <w:szCs w:val="20"/>
        </w:rPr>
        <w:t xml:space="preserve"> </w:t>
      </w:r>
    </w:p>
    <w:p w14:paraId="32CFD970" w14:textId="02B10392" w:rsidR="00B40C2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</w:t>
      </w:r>
      <w:r w:rsidR="00B40C21" w:rsidRPr="00B40C21">
        <w:rPr>
          <w:rFonts w:ascii="Arial" w:hAnsi="Arial" w:cs="Arial"/>
          <w:sz w:val="20"/>
          <w:szCs w:val="20"/>
        </w:rPr>
        <w:t xml:space="preserve"> respond to the questions below and</w:t>
      </w:r>
      <w:r w:rsidRPr="00B40C2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B40C21">
        <w:rPr>
          <w:rFonts w:ascii="Arial" w:hAnsi="Arial" w:cs="Arial"/>
          <w:sz w:val="20"/>
          <w:szCs w:val="20"/>
        </w:rPr>
        <w:t xml:space="preserve">Blank boxes will be interpreted as favourable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8057A6" w14:paraId="19C6176D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0B4" w14:textId="2C9D8614" w:rsidR="008057A6" w:rsidRPr="00D30A6F" w:rsidRDefault="008057A6" w:rsidP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D30A6F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D3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57DB74" w14:textId="0201970E" w:rsidR="008057A6" w:rsidRDefault="008057A6" w:rsidP="008057A6">
            <w:pPr>
              <w:keepNext/>
              <w:numPr>
                <w:ilvl w:val="0"/>
                <w:numId w:val="32"/>
              </w:numPr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requirements contained in proposed </w:t>
            </w:r>
            <w:r w:rsidR="00D30A6F">
              <w:rPr>
                <w:rFonts w:ascii="Arial" w:hAnsi="Arial" w:cs="Arial"/>
                <w:sz w:val="20"/>
                <w:szCs w:val="20"/>
              </w:rPr>
              <w:t>new VAR-002-AB-4.1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proposed</w:t>
            </w:r>
            <w:r w:rsidR="00D30A6F">
              <w:t xml:space="preserve"> </w:t>
            </w:r>
            <w:r w:rsidR="00D30A6F" w:rsidRPr="00D30A6F">
              <w:rPr>
                <w:rFonts w:ascii="Arial" w:hAnsi="Arial" w:cs="Arial"/>
                <w:sz w:val="20"/>
                <w:szCs w:val="20"/>
              </w:rPr>
              <w:t>new VAR-002-AB-4.1</w:t>
            </w:r>
            <w:r w:rsidR="00D30A6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the concern and suggest alternative language. </w:t>
            </w:r>
          </w:p>
          <w:p w14:paraId="4C8ABE04" w14:textId="77777777" w:rsidR="008057A6" w:rsidRDefault="008057A6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01A8873C" w14:textId="135189E4" w:rsidR="008057A6" w:rsidRDefault="007C116C" w:rsidP="008057A6">
            <w:pPr>
              <w:keepNext/>
              <w:numPr>
                <w:ilvl w:val="0"/>
                <w:numId w:val="32"/>
              </w:numPr>
              <w:spacing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</w:t>
            </w:r>
            <w:r w:rsidR="008057A6">
              <w:rPr>
                <w:rFonts w:ascii="Arial" w:hAnsi="Arial" w:cs="Arial"/>
                <w:sz w:val="20"/>
                <w:szCs w:val="20"/>
              </w:rPr>
              <w:t xml:space="preserve"> any additional comments regarding proposed </w:t>
            </w:r>
            <w:r w:rsidR="00D30A6F" w:rsidRPr="00D30A6F">
              <w:rPr>
                <w:rFonts w:ascii="Arial" w:hAnsi="Arial" w:cs="Arial"/>
                <w:sz w:val="20"/>
                <w:szCs w:val="20"/>
              </w:rPr>
              <w:t>new VAR-002-AB-4.</w:t>
            </w:r>
            <w:r w:rsidR="00D30A6F">
              <w:rPr>
                <w:rFonts w:ascii="Arial" w:hAnsi="Arial" w:cs="Arial"/>
                <w:sz w:val="20"/>
                <w:szCs w:val="20"/>
              </w:rPr>
              <w:t>?</w:t>
            </w:r>
            <w:r w:rsidR="00D30A6F" w:rsidRPr="00D30A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7D3" w14:textId="77777777" w:rsidR="008057A6" w:rsidRDefault="008057A6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958ABDD" w14:textId="64DBBBEC" w:rsidR="00B60C41" w:rsidRDefault="00B60C41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Comment examples that</w:t>
            </w:r>
          </w:p>
        </w:tc>
      </w:tr>
    </w:tbl>
    <w:p w14:paraId="72227D2D" w14:textId="623E78E4" w:rsidR="00E741E2" w:rsidRDefault="00E741E2" w:rsidP="00D13CA0"/>
    <w:sectPr w:rsidR="00E741E2" w:rsidSect="00DB5446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22847F68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</w:t>
              </w:r>
              <w:r w:rsidR="00D13CA0">
                <w:rPr>
                  <w:rFonts w:ascii="Arial" w:hAnsi="Arial" w:cs="Arial"/>
                  <w:sz w:val="18"/>
                  <w:szCs w:val="18"/>
                </w:rPr>
                <w:t xml:space="preserve"> February 26</w:t>
              </w:r>
              <w:r w:rsidR="00D30A6F">
                <w:rPr>
                  <w:rFonts w:ascii="Arial" w:hAnsi="Arial" w:cs="Arial"/>
                  <w:sz w:val="18"/>
                  <w:szCs w:val="18"/>
                </w:rPr>
                <w:t>, 2020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1B2EA2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D30A6F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5B76B390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</w:t>
          </w:r>
          <w:r w:rsidR="00D13CA0" w:rsidRPr="00BC502D">
            <w:rPr>
              <w:rFonts w:ascii="Arial" w:hAnsi="Arial" w:cs="Arial"/>
              <w:sz w:val="18"/>
              <w:szCs w:val="18"/>
            </w:rPr>
            <w:t>Consultation:</w:t>
          </w:r>
          <w:r w:rsidR="00D13CA0">
            <w:rPr>
              <w:rFonts w:ascii="Arial" w:hAnsi="Arial" w:cs="Arial"/>
              <w:sz w:val="18"/>
              <w:szCs w:val="18"/>
            </w:rPr>
            <w:t xml:space="preserve"> February 9</w:t>
          </w:r>
          <w:r w:rsidR="00D30A6F">
            <w:rPr>
              <w:rFonts w:ascii="Arial" w:hAnsi="Arial" w:cs="Arial"/>
              <w:sz w:val="18"/>
              <w:szCs w:val="18"/>
            </w:rPr>
            <w:t>, 2020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B60C41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D30A6F" w:rsidRDefault="001B2EA2" w:rsidP="00530BCB">
          <w:pPr>
            <w:pStyle w:val="Footer"/>
            <w:jc w:val="right"/>
            <w:rPr>
              <w:rFonts w:ascii="Arial" w:hAnsi="Arial" w:cs="Arial"/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="Arial" w:hAnsi="Arial" w:cs="Arial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D30A6F">
                <w:rPr>
                  <w:rFonts w:ascii="Arial" w:hAnsi="Arial" w:cs="Arial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40B58138" w14:textId="03C7BFDF" w:rsidR="008057A6" w:rsidRPr="00CD7EB0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</w:pPr>
          <w:r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Stakeholder Comment Matrix – </w:t>
          </w:r>
          <w:r w:rsidR="00D13CA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February 9</w:t>
          </w:r>
          <w:r w:rsidR="00D30A6F"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, 202</w:t>
          </w:r>
          <w:r w:rsidR="00D13CA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1</w:t>
          </w:r>
        </w:p>
        <w:p w14:paraId="1590E8CE" w14:textId="77777777" w:rsidR="00D30A6F" w:rsidRPr="00CD7EB0" w:rsidRDefault="00D30A6F" w:rsidP="00D30A6F"/>
        <w:p w14:paraId="005DE8B0" w14:textId="21182C0E" w:rsidR="005830EC" w:rsidRPr="00D201BB" w:rsidRDefault="008057A6" w:rsidP="008057A6">
          <w:pPr>
            <w:pStyle w:val="Title"/>
            <w:rPr>
              <w:b/>
              <w:color w:val="1F497D" w:themeColor="text2"/>
            </w:rPr>
          </w:pPr>
          <w:r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Proposed </w:t>
          </w:r>
          <w:bookmarkStart w:id="4" w:name="_Hlk57646483"/>
          <w:r w:rsidR="00D30A6F" w:rsidRPr="00CD7EB0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 xml:space="preserve">New VAR-002-AB-4.1 — </w:t>
          </w:r>
          <w:r w:rsidR="00D30A6F" w:rsidRPr="00CD7EB0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</w:rPr>
            <w:t>Generator Operation for Maintaining Network Voltag</w:t>
          </w:r>
          <w:bookmarkEnd w:id="4"/>
          <w:r w:rsidR="001B2EA2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</w:rPr>
            <w:t>e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495E36EF">
          <wp:simplePos x="0" y="0"/>
          <wp:positionH relativeFrom="column">
            <wp:posOffset>-956310</wp:posOffset>
          </wp:positionH>
          <wp:positionV relativeFrom="page">
            <wp:posOffset>20320</wp:posOffset>
          </wp:positionV>
          <wp:extent cx="9532620" cy="12566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3262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2EA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D7D85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D7EB0"/>
    <w:rsid w:val="00CF5217"/>
    <w:rsid w:val="00CF616B"/>
    <w:rsid w:val="00D02C6B"/>
    <w:rsid w:val="00D13CA0"/>
    <w:rsid w:val="00D16B21"/>
    <w:rsid w:val="00D201BB"/>
    <w:rsid w:val="00D262B8"/>
    <w:rsid w:val="00D30A6F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94BE8D"/>
  <w15:docId w15:val="{3B3E0A65-B3C4-4A2D-A475-AFB5C57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2.xml><?xml version="1.0" encoding="utf-8"?>
<CC_Map_Root xmlns="http://Greg_Maxey/CC_Mapping_Part">
  <AESO_Confidentiality_Classifications>Public</AESO_Confidentiality_Classifications>
  <Footer>Issued for Stakeholder Consultation: February 26, 2020</Footer>
</CC_Map_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1271</Value>
      <Value>1320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000000FJO5</CWRMItemUniqueId>
    <_dlc_DocId xmlns="bfc2574c-8110-4e43-9784-1ee86de75c6c">000000FJO5</_dlc_DocId>
    <_dlc_DocIdUrl xmlns="bfc2574c-8110-4e43-9784-1ee86de75c6c">
      <Url>https://share.aeso.ca/sites/records-law/LARA/_layouts/15/DocIdRedir.aspx?ID=000000FJO5</Url>
      <Description>000000FJO5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1" ma:contentTypeDescription="" ma:contentTypeScope="" ma:versionID="6c37580828dc0d6f9589106abf504a82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7ca6c4042c7e7e7735c4b53dfd44fa2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4244-29BA-4835-81C1-11DBAACD40A4}"/>
</file>

<file path=customXml/itemProps2.xml><?xml version="1.0" encoding="utf-8"?>
<ds:datastoreItem xmlns:ds="http://schemas.openxmlformats.org/officeDocument/2006/customXml" ds:itemID="{320D493F-7BDF-4716-B21A-1C97993CF725}"/>
</file>

<file path=customXml/itemProps3.xml><?xml version="1.0" encoding="utf-8"?>
<ds:datastoreItem xmlns:ds="http://schemas.openxmlformats.org/officeDocument/2006/customXml" ds:itemID="{86C78D04-0313-49F4-A7B0-77E4AE286232}"/>
</file>

<file path=customXml/itemProps4.xml><?xml version="1.0" encoding="utf-8"?>
<ds:datastoreItem xmlns:ds="http://schemas.openxmlformats.org/officeDocument/2006/customXml" ds:itemID="{2334EFEA-61D2-4D6C-8798-98A170FD3420}"/>
</file>

<file path=customXml/itemProps5.xml><?xml version="1.0" encoding="utf-8"?>
<ds:datastoreItem xmlns:ds="http://schemas.openxmlformats.org/officeDocument/2006/customXml" ds:itemID="{6452AB89-6FF7-4464-BA36-36DC31D51069}"/>
</file>

<file path=customXml/itemProps6.xml><?xml version="1.0" encoding="utf-8"?>
<ds:datastoreItem xmlns:ds="http://schemas.openxmlformats.org/officeDocument/2006/customXml" ds:itemID="{3792E839-0764-476B-A8BD-4F4A8CEE1B8A}"/>
</file>

<file path=customXml/itemProps7.xml><?xml version="1.0" encoding="utf-8"?>
<ds:datastoreItem xmlns:ds="http://schemas.openxmlformats.org/officeDocument/2006/customXml" ds:itemID="{81D8685D-49DC-48AD-8F47-9ED96808DD31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5</cp:revision>
  <cp:lastPrinted>2011-07-28T21:30:00Z</cp:lastPrinted>
  <dcterms:created xsi:type="dcterms:W3CDTF">2020-11-30T23:57:00Z</dcterms:created>
  <dcterms:modified xsi:type="dcterms:W3CDTF">2021-01-28T23:58:00Z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0x010100BC84ACA119491D43B8AEA0C41A758E3B0B0100FD603B79BAE53E41A9B096191DC60A7F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CWRMItemRecordClassification">
    <vt:lpwstr>1320;#REG-02 - Alberta Reliability Standards Development|319f4ee9-7f6d-4243-9ce7-7323cbfb126a</vt:lpwstr>
  </property>
  <property fmtid="{D5CDD505-2E9C-101B-9397-08002B2CF9AE}" pid="5" name="_docset_NoMedatataSyncRequired">
    <vt:lpwstr>False</vt:lpwstr>
  </property>
  <property fmtid="{D5CDD505-2E9C-101B-9397-08002B2CF9AE}" pid="6" name="_dlc_DocIdItemGuid">
    <vt:lpwstr>1d9a2820-417e-4bcc-867c-25414da5b23a</vt:lpwstr>
  </property>
  <property fmtid="{D5CDD505-2E9C-101B-9397-08002B2CF9AE}" pid="7" name="Related ADs">
    <vt:lpwstr/>
  </property>
  <property fmtid="{D5CDD505-2E9C-101B-9397-08002B2CF9AE}" pid="8" name="Related IDs">
    <vt:lpwstr/>
  </property>
  <property fmtid="{D5CDD505-2E9C-101B-9397-08002B2CF9AE}" pid="9" name="Division">
    <vt:lpwstr/>
  </property>
  <property fmtid="{D5CDD505-2E9C-101B-9397-08002B2CF9AE}" pid="10" name="Business Unit(s)">
    <vt:lpwstr>1323;#Grid Reliability|c79dbef9-a04b-4c5e-a1aa-4ea49adf6489</vt:lpwstr>
  </property>
  <property fmtid="{D5CDD505-2E9C-101B-9397-08002B2CF9AE}" pid="11" name="LARA Category0">
    <vt:lpwstr>1348;#Stakeholder Engagement|6220e8f1-840d-40ad-b65f-2194c8e12464</vt:lpwstr>
  </property>
</Properties>
</file>