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5998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0"/>
              <w:gridCol w:w="389"/>
              <w:gridCol w:w="674"/>
              <w:gridCol w:w="1132"/>
              <w:gridCol w:w="937"/>
              <w:gridCol w:w="1663"/>
              <w:gridCol w:w="77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1CC66C45" w:rsidR="008057A6" w:rsidRDefault="00301D92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10, 2021</w:t>
                  </w:r>
                </w:p>
              </w:tc>
            </w:tr>
            <w:tr w:rsidR="00C5494C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73C7DCD5" w:rsidR="008057A6" w:rsidRDefault="00301D92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1D92">
                    <w:rPr>
                      <w:rFonts w:ascii="Arial" w:hAnsi="Arial" w:cs="Arial"/>
                      <w:sz w:val="22"/>
                      <w:szCs w:val="22"/>
                    </w:rPr>
                    <w:t>February 10, 2021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6700D76B" w:rsidR="008057A6" w:rsidRDefault="00301D92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2</w:t>
                  </w:r>
                  <w:r w:rsidR="00C5494C">
                    <w:rPr>
                      <w:rFonts w:ascii="Arial" w:hAnsi="Arial" w:cs="Arial"/>
                      <w:sz w:val="22"/>
                      <w:szCs w:val="22"/>
                    </w:rPr>
                    <w:t>, 2021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3"/>
              <w:gridCol w:w="4729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176"/>
              <w:gridCol w:w="2461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3F92C2C0" w14:textId="29FB9C54" w:rsidR="00EE78F1" w:rsidRPr="00B40C21" w:rsidRDefault="00EE78F1" w:rsidP="00B40C2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0A86F82F" w14:textId="4E7CDAAB" w:rsidR="00C5494C" w:rsidRDefault="00EE78F1" w:rsidP="00BD2D63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C5494C">
        <w:rPr>
          <w:rFonts w:ascii="Arial" w:hAnsi="Arial" w:cs="Arial"/>
          <w:sz w:val="20"/>
          <w:szCs w:val="20"/>
        </w:rPr>
        <w:t xml:space="preserve">Please </w:t>
      </w:r>
      <w:proofErr w:type="gramStart"/>
      <w:r w:rsidRPr="00C5494C">
        <w:rPr>
          <w:rFonts w:ascii="Arial" w:hAnsi="Arial" w:cs="Arial"/>
          <w:sz w:val="20"/>
          <w:szCs w:val="20"/>
        </w:rPr>
        <w:t>refer back</w:t>
      </w:r>
      <w:proofErr w:type="gramEnd"/>
      <w:r w:rsidRPr="00C5494C">
        <w:rPr>
          <w:rFonts w:ascii="Arial" w:hAnsi="Arial" w:cs="Arial"/>
          <w:sz w:val="20"/>
          <w:szCs w:val="20"/>
        </w:rPr>
        <w:t xml:space="preserve"> to the Consultation Letter under the “Attachments” section to view materials related to the proposed </w:t>
      </w:r>
      <w:r w:rsidR="00C5494C">
        <w:rPr>
          <w:rFonts w:ascii="Arial" w:hAnsi="Arial" w:cs="Arial"/>
          <w:sz w:val="20"/>
          <w:szCs w:val="20"/>
        </w:rPr>
        <w:t xml:space="preserve">retirement of </w:t>
      </w:r>
      <w:r w:rsidR="00C5494C" w:rsidRPr="00C5494C">
        <w:rPr>
          <w:rFonts w:ascii="Arial" w:hAnsi="Arial" w:cs="Arial"/>
          <w:sz w:val="20"/>
          <w:szCs w:val="20"/>
        </w:rPr>
        <w:t>existing VAR-002-WECC-AB-1</w:t>
      </w:r>
      <w:r w:rsidR="00C5494C">
        <w:rPr>
          <w:rFonts w:ascii="Arial" w:hAnsi="Arial" w:cs="Arial"/>
          <w:sz w:val="20"/>
          <w:szCs w:val="20"/>
        </w:rPr>
        <w:t>.</w:t>
      </w:r>
    </w:p>
    <w:p w14:paraId="32CFD970" w14:textId="7307BA67" w:rsidR="00B40C21" w:rsidRPr="00C5494C" w:rsidRDefault="00EE78F1" w:rsidP="00BD2D63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C5494C">
        <w:rPr>
          <w:rFonts w:ascii="Arial" w:hAnsi="Arial" w:cs="Arial"/>
          <w:sz w:val="20"/>
          <w:szCs w:val="20"/>
        </w:rPr>
        <w:t>Please</w:t>
      </w:r>
      <w:r w:rsidR="00B40C21" w:rsidRPr="00C5494C">
        <w:rPr>
          <w:rFonts w:ascii="Arial" w:hAnsi="Arial" w:cs="Arial"/>
          <w:sz w:val="20"/>
          <w:szCs w:val="20"/>
        </w:rPr>
        <w:t xml:space="preserve"> respond to the questions below and</w:t>
      </w:r>
      <w:r w:rsidRPr="00C5494C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C5494C">
        <w:rPr>
          <w:rFonts w:ascii="Arial" w:hAnsi="Arial" w:cs="Arial"/>
          <w:sz w:val="20"/>
          <w:szCs w:val="20"/>
        </w:rPr>
        <w:t xml:space="preserve">Blank boxes will be interpreted as </w:t>
      </w:r>
      <w:proofErr w:type="spellStart"/>
      <w:r w:rsidR="00B40C21" w:rsidRPr="00C5494C">
        <w:rPr>
          <w:rFonts w:ascii="Arial" w:hAnsi="Arial" w:cs="Arial"/>
          <w:sz w:val="20"/>
          <w:szCs w:val="20"/>
        </w:rPr>
        <w:t>favourable</w:t>
      </w:r>
      <w:proofErr w:type="spellEnd"/>
      <w:r w:rsidR="00B40C21" w:rsidRPr="00C5494C">
        <w:rPr>
          <w:rFonts w:ascii="Arial" w:hAnsi="Arial" w:cs="Arial"/>
          <w:sz w:val="20"/>
          <w:szCs w:val="20"/>
        </w:rPr>
        <w:t xml:space="preserve">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p w14:paraId="04BB7A6B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7C116C" w14:paraId="4F60CC4F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350" w14:textId="77777777" w:rsidR="007C116C" w:rsidRPr="00C5494C" w:rsidRDefault="007C116C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C5494C"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</w:p>
          <w:p w14:paraId="228BD420" w14:textId="77777777" w:rsidR="007C116C" w:rsidRDefault="007C116C" w:rsidP="007C116C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9A2486A" w14:textId="71C0FA00" w:rsidR="00C5494C" w:rsidRPr="00C5494C" w:rsidRDefault="007C116C" w:rsidP="00C5494C">
            <w:pPr>
              <w:pStyle w:val="ListParagraph"/>
              <w:keepNext/>
              <w:numPr>
                <w:ilvl w:val="0"/>
                <w:numId w:val="35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C5494C">
              <w:rPr>
                <w:rFonts w:ascii="Arial" w:hAnsi="Arial" w:cs="Arial"/>
                <w:sz w:val="20"/>
                <w:szCs w:val="20"/>
              </w:rPr>
              <w:t xml:space="preserve">Do you have any concerns with the proposed retirement of the </w:t>
            </w:r>
            <w:r w:rsidR="00C5494C" w:rsidRPr="00C5494C">
              <w:rPr>
                <w:rFonts w:ascii="Arial" w:hAnsi="Arial" w:cs="Arial"/>
                <w:sz w:val="20"/>
                <w:szCs w:val="20"/>
              </w:rPr>
              <w:t>existing VAR-002-WECC-AB-1?</w:t>
            </w:r>
          </w:p>
          <w:p w14:paraId="0E08EB9E" w14:textId="18DF4D39" w:rsidR="007C116C" w:rsidRPr="00C5494C" w:rsidRDefault="007C116C" w:rsidP="00C5494C">
            <w:pPr>
              <w:pStyle w:val="ListParagraph"/>
              <w:keepNext/>
              <w:ind w:left="900" w:right="155"/>
              <w:rPr>
                <w:rFonts w:ascii="Arial" w:hAnsi="Arial" w:cs="Arial"/>
                <w:sz w:val="20"/>
                <w:szCs w:val="20"/>
              </w:rPr>
            </w:pPr>
            <w:r w:rsidRPr="00C5494C">
              <w:rPr>
                <w:rFonts w:ascii="Arial" w:hAnsi="Arial" w:cs="Arial"/>
                <w:sz w:val="20"/>
                <w:szCs w:val="20"/>
              </w:rPr>
              <w:t xml:space="preserve">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889" w14:textId="77777777" w:rsidR="007C116C" w:rsidRPr="007C116C" w:rsidRDefault="007C116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CF8B4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1FC00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43CECA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5D30AD0" w14:textId="0938C525" w:rsidR="00301D92" w:rsidRPr="008057A6" w:rsidRDefault="00301D92" w:rsidP="00301D92">
      <w:bookmarkStart w:id="3" w:name="_GoBack"/>
      <w:bookmarkEnd w:id="3"/>
    </w:p>
    <w:sectPr w:rsidR="00301D92" w:rsidRPr="008057A6" w:rsidSect="00DB5446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7EAC6C08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 xml:space="preserve">Issued for Stakeholder Consultation: </w:t>
              </w:r>
              <w:r w:rsidR="00C5494C">
                <w:rPr>
                  <w:rFonts w:ascii="Arial" w:hAnsi="Arial" w:cs="Arial"/>
                  <w:sz w:val="18"/>
                  <w:szCs w:val="18"/>
                </w:rPr>
                <w:t>202</w:t>
              </w:r>
              <w:r w:rsidR="00301D92">
                <w:rPr>
                  <w:rFonts w:ascii="Arial" w:hAnsi="Arial" w:cs="Arial"/>
                  <w:sz w:val="18"/>
                  <w:szCs w:val="18"/>
                </w:rPr>
                <w:t>1-02-10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B60C41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301D92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74440B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475490DC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Consultation: </w:t>
          </w:r>
          <w:r w:rsidR="00C5494C">
            <w:rPr>
              <w:rFonts w:ascii="Arial" w:hAnsi="Arial" w:cs="Arial"/>
              <w:sz w:val="18"/>
              <w:szCs w:val="18"/>
            </w:rPr>
            <w:t>202</w:t>
          </w:r>
          <w:r w:rsidR="00301D92">
            <w:rPr>
              <w:rFonts w:ascii="Arial" w:hAnsi="Arial" w:cs="Arial"/>
              <w:sz w:val="18"/>
              <w:szCs w:val="18"/>
            </w:rPr>
            <w:t>1</w:t>
          </w:r>
          <w:r w:rsidR="00C5494C">
            <w:rPr>
              <w:rFonts w:ascii="Arial" w:hAnsi="Arial" w:cs="Arial"/>
              <w:sz w:val="18"/>
              <w:szCs w:val="18"/>
            </w:rPr>
            <w:t>-</w:t>
          </w:r>
          <w:r w:rsidR="00301D92">
            <w:rPr>
              <w:rFonts w:ascii="Arial" w:hAnsi="Arial" w:cs="Arial"/>
              <w:sz w:val="18"/>
              <w:szCs w:val="18"/>
            </w:rPr>
            <w:t>02</w:t>
          </w:r>
          <w:r w:rsidR="00C5494C">
            <w:rPr>
              <w:rFonts w:ascii="Arial" w:hAnsi="Arial" w:cs="Arial"/>
              <w:sz w:val="18"/>
              <w:szCs w:val="18"/>
            </w:rPr>
            <w:t>-1</w:t>
          </w:r>
          <w:r w:rsidR="00301D92"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B60C41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74440B" w:rsidRDefault="00301D92" w:rsidP="00530BCB">
          <w:pPr>
            <w:pStyle w:val="Footer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333CDB4A" w14:textId="4910E5EC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301D92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February 10</w:t>
          </w:r>
          <w:r w:rsidR="00C5494C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, 202</w:t>
          </w:r>
          <w:r w:rsidR="00301D92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1</w:t>
          </w:r>
        </w:p>
        <w:p w14:paraId="40B58138" w14:textId="77777777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005DE8B0" w14:textId="771B46F1" w:rsidR="005830EC" w:rsidRPr="00D201BB" w:rsidRDefault="00C5494C" w:rsidP="008057A6">
          <w:pPr>
            <w:pStyle w:val="Title"/>
            <w:rPr>
              <w:b/>
              <w:color w:val="1F497D" w:themeColor="text2"/>
            </w:rPr>
          </w:pPr>
          <w:r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Proposed </w:t>
          </w:r>
          <w:r w:rsidRPr="00C5494C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Retirement of Reliability Standard VAR-002-WECC-AB-1, </w:t>
          </w:r>
          <w:r w:rsidRPr="00C5494C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  <w:u w:val="single"/>
            </w:rPr>
            <w:t>Automatic Voltage Regulators and Voltage Regulating Systems</w:t>
          </w:r>
          <w:r w:rsidRPr="00C5494C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(“existing VAR-002-WECC-AB-1”)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51C26D0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257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2696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4327C1"/>
    <w:multiLevelType w:val="hybridMultilevel"/>
    <w:tmpl w:val="4FA4BDD2"/>
    <w:lvl w:ilvl="0" w:tplc="C1B61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6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8"/>
  </w:num>
  <w:num w:numId="3">
    <w:abstractNumId w:val="18"/>
  </w:num>
  <w:num w:numId="4">
    <w:abstractNumId w:val="15"/>
  </w:num>
  <w:num w:numId="5">
    <w:abstractNumId w:val="23"/>
  </w:num>
  <w:num w:numId="6">
    <w:abstractNumId w:val="21"/>
  </w:num>
  <w:num w:numId="7">
    <w:abstractNumId w:val="22"/>
  </w:num>
  <w:num w:numId="8">
    <w:abstractNumId w:val="24"/>
  </w:num>
  <w:num w:numId="9">
    <w:abstractNumId w:val="11"/>
  </w:num>
  <w:num w:numId="10">
    <w:abstractNumId w:val="16"/>
  </w:num>
  <w:num w:numId="11">
    <w:abstractNumId w:val="23"/>
  </w:num>
  <w:num w:numId="12">
    <w:abstractNumId w:val="10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1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2D7C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01D92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494C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F5217"/>
    <w:rsid w:val="00CF616B"/>
    <w:rsid w:val="00D02C6B"/>
    <w:rsid w:val="00D16B21"/>
    <w:rsid w:val="00D201BB"/>
    <w:rsid w:val="00D262B8"/>
    <w:rsid w:val="00D31C53"/>
    <w:rsid w:val="00D40ACB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94BE8D"/>
  <w15:docId w15:val="{99E01814-7306-433A-94F3-36706260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1320</Value>
      <Value>1</Value>
      <Value>1348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Protected</TermName>
          <TermId xmlns="http://schemas.microsoft.com/office/infopath/2007/PartnerControls">67c4d7a0-4f5b-44e1-8816-0d4e4f2129b8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REG-02 - Alberta Reliability Standards Development</TermName>
          <TermId xmlns="http://schemas.microsoft.com/office/infopath/2007/PartnerControls">319f4ee9-7f6d-4243-9ce7-7323cbfb126a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xsi:type="xsd:dateTime"&gt;0001-01-01T00:00:00&lt;/LastProcessedDateValue&gt;&lt;/RecordData&gt;</CWRMItemRecordData>
    <CWRMItemRecordVital xmlns="650fffc6-a86a-4844-afad-966e4497fd3d">false</CWRMItemRecordVital>
    <CWRMItemRecordCategory xmlns="650fffc6-a86a-4844-afad-966e4497fd3d" xsi:nil="true"/>
    <CWRMItemRecordDeclaredDate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000000IMAG</CWRMItemUniqueId>
    <_dlc_DocId xmlns="bfc2574c-8110-4e43-9784-1ee86de75c6c">000000IMAG</_dlc_DocId>
    <_dlc_DocIdUrl xmlns="bfc2574c-8110-4e43-9784-1ee86de75c6c">
      <Url>https://share.aeso.ca/sites/records-law/LARA/_layouts/15/DocIdRedir.aspx?ID=000000IMAG</Url>
      <Description>000000IMAG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/>
    </nc9abd60d2924b6a80e31aa92886dd82>
    <k64467115e4948f8a6ae90544ba894f6 xmlns="bfc2574c-8110-4e43-9784-1ee86de75c6c">
      <Terms xmlns="http://schemas.microsoft.com/office/infopath/2007/PartnerControls"/>
    </k64467115e4948f8a6ae90544ba894f6>
    <EffectiveDate xmlns="650fffc6-a86a-4844-afad-966e4497fd3d" xsi:nil="true"/>
    <n920abf613194d45b14af8191f159b16 xmlns="bfc2574c-8110-4e43-9784-1ee86de75c6c">
      <Terms xmlns="http://schemas.microsoft.com/office/infopath/2007/PartnerControls"/>
    </n920abf613194d45b14af8191f159b16>
    <LARA_x0020_Status xmlns="bfc2574c-8110-4e43-9784-1ee86de75c6c">Active</LARA_x0020_Status>
  </documentManagement>
</p:properties>
</file>

<file path=customXml/item3.xml><?xml version="1.0" encoding="utf-8"?>
<CC_Map_Root xmlns="http://Greg_Maxey/CC_Mapping_Part">
  <AESO_Confidentiality_Classifications>Public</AESO_Confidentiality_Classifications>
  <Footer>Issued for Stakeholder Consultation: 2021-02-10</Footer>
</CC_Map_Root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RS Document" ma:contentTypeID="0x010100BC84ACA119491D43B8AEA0C41A758E3B0B0100FD603B79BAE53E41A9B096191DC60A7F" ma:contentTypeVersion="51" ma:contentTypeDescription="" ma:contentTypeScope="" ma:versionID="6c37580828dc0d6f9589106abf504a82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7ca6c4042c7e7e7735c4b53dfd44fa2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nc9abd60d2924b6a80e31aa92886dd82" minOccurs="0"/>
                <xsd:element ref="ns2:k64467115e4948f8a6ae90544ba894f6" minOccurs="0"/>
                <xsd:element ref="ns4:CWRMItemUniqueId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o74c417c636446b2936ee46a3b1dd71d" minOccurs="0"/>
                <xsd:element ref="ns2:TaxCatchAll" minOccurs="0"/>
                <xsd:element ref="ns2:e4f22e6f29fb4eb6af23a655472aab9f" minOccurs="0"/>
                <xsd:element ref="ns2:TaxCatchAllLabel" minOccurs="0"/>
                <xsd:element ref="ns2:n920abf613194d45b14af8191f159b16" minOccurs="0"/>
                <xsd:element ref="ns4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dc7710463144dc19a8992998d0907da" ma:index="16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c9abd60d2924b6a80e31aa92886dd82" ma:index="22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2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0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22e6f29fb4eb6af23a655472aab9f" ma:index="32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0abf613194d45b14af8191f159b16" ma:index="34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us" ma:index="11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2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3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4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6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7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28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Date" ma:index="36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F3EE-C7B6-40FC-9E72-58F866E98515}"/>
</file>

<file path=customXml/itemProps2.xml><?xml version="1.0" encoding="utf-8"?>
<ds:datastoreItem xmlns:ds="http://schemas.openxmlformats.org/officeDocument/2006/customXml" ds:itemID="{86C78D04-0313-49F4-A7B0-77E4AE286232}"/>
</file>

<file path=customXml/itemProps3.xml><?xml version="1.0" encoding="utf-8"?>
<ds:datastoreItem xmlns:ds="http://schemas.openxmlformats.org/officeDocument/2006/customXml" ds:itemID="{320D493F-7BDF-4716-B21A-1C97993CF725}"/>
</file>

<file path=customXml/itemProps4.xml><?xml version="1.0" encoding="utf-8"?>
<ds:datastoreItem xmlns:ds="http://schemas.openxmlformats.org/officeDocument/2006/customXml" ds:itemID="{03BB4951-B25C-409D-A706-8CB506B5075F}"/>
</file>

<file path=customXml/itemProps5.xml><?xml version="1.0" encoding="utf-8"?>
<ds:datastoreItem xmlns:ds="http://schemas.openxmlformats.org/officeDocument/2006/customXml" ds:itemID="{3792E839-0764-476B-A8BD-4F4A8CEE1B8A}"/>
</file>

<file path=customXml/itemProps6.xml><?xml version="1.0" encoding="utf-8"?>
<ds:datastoreItem xmlns:ds="http://schemas.openxmlformats.org/officeDocument/2006/customXml" ds:itemID="{5CFD0AD0-97D8-40BE-99EE-A27E5073523D}"/>
</file>

<file path=customXml/itemProps7.xml><?xml version="1.0" encoding="utf-8"?>
<ds:datastoreItem xmlns:ds="http://schemas.openxmlformats.org/officeDocument/2006/customXml" ds:itemID="{4E520FAD-7AF5-4599-A5E7-82932099930E}"/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57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6</cp:revision>
  <cp:lastPrinted>2011-07-28T21:30:00Z</cp:lastPrinted>
  <dcterms:created xsi:type="dcterms:W3CDTF">2019-04-25T18:41:00Z</dcterms:created>
  <dcterms:modified xsi:type="dcterms:W3CDTF">2021-02-09T23:48:00Z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0x010100BC84ACA119491D43B8AEA0C41A758E3B0B0100FD603B79BAE53E41A9B096191DC60A7F</vt:lpwstr>
  </property>
  <property fmtid="{D5CDD505-2E9C-101B-9397-08002B2CF9AE}" pid="3" name="Confidentiality Classification">
    <vt:lpwstr>1;#AESO Protected|67c4d7a0-4f5b-44e1-8816-0d4e4f2129b8</vt:lpwstr>
  </property>
  <property fmtid="{D5CDD505-2E9C-101B-9397-08002B2CF9AE}" pid="4" name="_docset_NoMedatataSyncRequired">
    <vt:lpwstr>False</vt:lpwstr>
  </property>
  <property fmtid="{D5CDD505-2E9C-101B-9397-08002B2CF9AE}" pid="5" name="_dlc_DocIdItemGuid">
    <vt:lpwstr>0d0aa710-e362-4b80-b30e-581300f12fce</vt:lpwstr>
  </property>
  <property fmtid="{D5CDD505-2E9C-101B-9397-08002B2CF9AE}" pid="6" name="Related ADs">
    <vt:lpwstr/>
  </property>
  <property fmtid="{D5CDD505-2E9C-101B-9397-08002B2CF9AE}" pid="7" name="Related IDs">
    <vt:lpwstr/>
  </property>
  <property fmtid="{D5CDD505-2E9C-101B-9397-08002B2CF9AE}" pid="8" name="Division">
    <vt:lpwstr/>
  </property>
  <property fmtid="{D5CDD505-2E9C-101B-9397-08002B2CF9AE}" pid="9" name="Business Unit(s)">
    <vt:lpwstr/>
  </property>
  <property fmtid="{D5CDD505-2E9C-101B-9397-08002B2CF9AE}" pid="10" name="LARA Category0">
    <vt:lpwstr>1348;#Stakeholder Engagement|6220e8f1-840d-40ad-b65f-2194c8e12464</vt:lpwstr>
  </property>
  <property fmtid="{D5CDD505-2E9C-101B-9397-08002B2CF9AE}" pid="11" name="CWRMItemRecordClassification">
    <vt:lpwstr>1320;#REG-02 - Alberta Reliability Standards Development|319f4ee9-7f6d-4243-9ce7-7323cbfb126a</vt:lpwstr>
  </property>
</Properties>
</file>